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16" w:rsidRPr="00933C5F" w:rsidRDefault="00A54C26" w:rsidP="001E79BC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1086756</wp:posOffset>
            </wp:positionH>
            <wp:positionV relativeFrom="paragraph">
              <wp:posOffset>-104</wp:posOffset>
            </wp:positionV>
            <wp:extent cx="3971925" cy="23710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Y="6304"/>
        <w:tblW w:w="0" w:type="auto"/>
        <w:tblLook w:val="04A0" w:firstRow="1" w:lastRow="0" w:firstColumn="1" w:lastColumn="0" w:noHBand="0" w:noVBand="1"/>
      </w:tblPr>
      <w:tblGrid>
        <w:gridCol w:w="3323"/>
        <w:gridCol w:w="6589"/>
      </w:tblGrid>
      <w:tr w:rsidR="00212A7F" w:rsidTr="009E1CEB">
        <w:trPr>
          <w:trHeight w:val="353"/>
        </w:trPr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933C5F" w:rsidRPr="00664A50" w:rsidRDefault="00A54C26" w:rsidP="009E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NONBRE</w:t>
            </w:r>
          </w:p>
        </w:tc>
        <w:tc>
          <w:tcPr>
            <w:tcW w:w="6589" w:type="dxa"/>
            <w:vAlign w:val="center"/>
          </w:tcPr>
          <w:p w:rsidR="00933C5F" w:rsidRDefault="00933C5F" w:rsidP="009E1CEB"/>
        </w:tc>
      </w:tr>
      <w:tr w:rsidR="00212A7F" w:rsidTr="009E1CEB">
        <w:trPr>
          <w:trHeight w:val="353"/>
        </w:trPr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933C5F" w:rsidRPr="00664A50" w:rsidRDefault="00933C5F" w:rsidP="009E1CEB">
            <w:pPr>
              <w:rPr>
                <w:b/>
                <w:sz w:val="24"/>
              </w:rPr>
            </w:pPr>
            <w:r w:rsidRPr="00664A50">
              <w:rPr>
                <w:b/>
                <w:sz w:val="24"/>
              </w:rPr>
              <w:t>FECHA</w:t>
            </w:r>
            <w:r w:rsidR="00A54C26">
              <w:rPr>
                <w:b/>
                <w:sz w:val="24"/>
              </w:rPr>
              <w:t xml:space="preserve"> DEL EVENTO</w:t>
            </w:r>
          </w:p>
        </w:tc>
        <w:tc>
          <w:tcPr>
            <w:tcW w:w="6589" w:type="dxa"/>
            <w:vAlign w:val="center"/>
          </w:tcPr>
          <w:p w:rsidR="00933C5F" w:rsidRDefault="00933C5F" w:rsidP="009E1CEB"/>
        </w:tc>
      </w:tr>
      <w:tr w:rsidR="00212A7F" w:rsidTr="009E1CEB">
        <w:trPr>
          <w:trHeight w:val="353"/>
        </w:trPr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933C5F" w:rsidRPr="00664A50" w:rsidRDefault="00A54C26" w:rsidP="009E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6589" w:type="dxa"/>
            <w:vAlign w:val="center"/>
          </w:tcPr>
          <w:p w:rsidR="00933C5F" w:rsidRDefault="00933C5F" w:rsidP="009E1CEB"/>
        </w:tc>
      </w:tr>
      <w:tr w:rsidR="00212A7F" w:rsidTr="009E1CEB">
        <w:trPr>
          <w:trHeight w:val="327"/>
        </w:trPr>
        <w:tc>
          <w:tcPr>
            <w:tcW w:w="332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33C5F" w:rsidRPr="00664A50" w:rsidRDefault="00A54C26" w:rsidP="009E1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FACEBOOK</w:t>
            </w:r>
          </w:p>
        </w:tc>
        <w:tc>
          <w:tcPr>
            <w:tcW w:w="6589" w:type="dxa"/>
            <w:tcBorders>
              <w:bottom w:val="single" w:sz="4" w:space="0" w:color="000000" w:themeColor="text1"/>
            </w:tcBorders>
            <w:vAlign w:val="center"/>
          </w:tcPr>
          <w:p w:rsidR="00933C5F" w:rsidRDefault="00933C5F" w:rsidP="009E1CEB"/>
        </w:tc>
      </w:tr>
      <w:tr w:rsidR="00933C5F" w:rsidTr="009E1CEB">
        <w:trPr>
          <w:trHeight w:val="554"/>
        </w:trPr>
        <w:tc>
          <w:tcPr>
            <w:tcW w:w="9912" w:type="dxa"/>
            <w:gridSpan w:val="2"/>
            <w:shd w:val="clear" w:color="auto" w:fill="D9D9D9" w:themeFill="background1" w:themeFillShade="D9"/>
            <w:vAlign w:val="center"/>
          </w:tcPr>
          <w:p w:rsidR="00933C5F" w:rsidRPr="001D7E7B" w:rsidRDefault="00933C5F" w:rsidP="009E1CEB">
            <w:pPr>
              <w:jc w:val="center"/>
              <w:rPr>
                <w:b/>
                <w:sz w:val="32"/>
              </w:rPr>
            </w:pPr>
            <w:r w:rsidRPr="001D7E7B">
              <w:rPr>
                <w:b/>
                <w:sz w:val="32"/>
              </w:rPr>
              <w:t>DESCRIPCIÓN DE</w:t>
            </w:r>
            <w:r w:rsidR="00A54C26">
              <w:rPr>
                <w:b/>
                <w:sz w:val="32"/>
              </w:rPr>
              <w:t>L SERVISIO CON O SIN BAILARINES</w:t>
            </w:r>
          </w:p>
        </w:tc>
      </w:tr>
      <w:tr w:rsidR="00933C5F" w:rsidTr="009E1CEB">
        <w:trPr>
          <w:trHeight w:val="3120"/>
        </w:trPr>
        <w:tc>
          <w:tcPr>
            <w:tcW w:w="9912" w:type="dxa"/>
            <w:gridSpan w:val="2"/>
          </w:tcPr>
          <w:p w:rsidR="00933C5F" w:rsidRDefault="00933C5F" w:rsidP="009E1CEB"/>
          <w:p w:rsidR="00933C5F" w:rsidRDefault="00933C5F" w:rsidP="009E1CEB"/>
          <w:p w:rsidR="00933C5F" w:rsidRDefault="00933C5F" w:rsidP="009E1CEB"/>
        </w:tc>
      </w:tr>
    </w:tbl>
    <w:p w:rsidR="006E4B5A" w:rsidRDefault="006E4B5A" w:rsidP="00307FCA">
      <w:pPr>
        <w:ind w:right="-1"/>
      </w:pPr>
    </w:p>
    <w:p w:rsidR="00A54C26" w:rsidRPr="00A54C26" w:rsidRDefault="00A54C26" w:rsidP="00A54C26"/>
    <w:p w:rsidR="00A54C26" w:rsidRPr="00A54C26" w:rsidRDefault="00A54C26" w:rsidP="00A54C26"/>
    <w:p w:rsidR="00A54C26" w:rsidRPr="00A54C26" w:rsidRDefault="00A54C26" w:rsidP="00A54C26"/>
    <w:p w:rsidR="009E1CEB" w:rsidRDefault="009E1CEB" w:rsidP="00A54C26">
      <w:pPr>
        <w:tabs>
          <w:tab w:val="left" w:pos="6209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-71369</wp:posOffset>
                </wp:positionH>
                <wp:positionV relativeFrom="paragraph">
                  <wp:posOffset>444479</wp:posOffset>
                </wp:positionV>
                <wp:extent cx="6379845" cy="441325"/>
                <wp:effectExtent l="10795" t="5715" r="10160" b="10160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9845" cy="441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4C26" w:rsidRDefault="00A54C26" w:rsidP="00A54C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FBFBF" w:themeColor="background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ESTUDIO PARIS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5.6pt;margin-top:35pt;width:502.3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A54C26" w:rsidRDefault="00A54C26" w:rsidP="00A54C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FBFBF" w:themeColor="background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ESTUDIO PARIS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CEB" w:rsidRDefault="009E1CEB" w:rsidP="00A54C26">
      <w:pPr>
        <w:tabs>
          <w:tab w:val="left" w:pos="6209"/>
        </w:tabs>
        <w:rPr>
          <w:sz w:val="32"/>
          <w:szCs w:val="32"/>
        </w:rPr>
      </w:pPr>
    </w:p>
    <w:p w:rsidR="00A54C26" w:rsidRDefault="00A54C26" w:rsidP="00A54C26">
      <w:pPr>
        <w:tabs>
          <w:tab w:val="left" w:pos="6209"/>
        </w:tabs>
        <w:rPr>
          <w:sz w:val="32"/>
          <w:szCs w:val="32"/>
        </w:rPr>
      </w:pPr>
      <w:r>
        <w:rPr>
          <w:sz w:val="32"/>
          <w:szCs w:val="32"/>
        </w:rPr>
        <w:t>GRACIAS POR TUS DATOS NOS ESTAREMOS COMUNICANDO LO MAS PRONTO POSIBLE Y PROPORCIONARLE LA INFORMACION QUE NESECITA.</w:t>
      </w:r>
    </w:p>
    <w:p w:rsidR="00A54C26" w:rsidRDefault="00A54C26" w:rsidP="00A54C26">
      <w:pPr>
        <w:tabs>
          <w:tab w:val="left" w:pos="6209"/>
        </w:tabs>
      </w:pPr>
    </w:p>
    <w:p w:rsidR="00A54C26" w:rsidRPr="00A54C26" w:rsidRDefault="00A54C26" w:rsidP="009E1CEB">
      <w:pPr>
        <w:tabs>
          <w:tab w:val="left" w:pos="6209"/>
        </w:tabs>
      </w:pPr>
    </w:p>
    <w:p w:rsidR="00A54C26" w:rsidRPr="00A54C26" w:rsidRDefault="00A54C26" w:rsidP="00A54C26">
      <w:bookmarkStart w:id="0" w:name="_GoBack"/>
      <w:bookmarkEnd w:id="0"/>
    </w:p>
    <w:sectPr w:rsidR="00A54C26" w:rsidRPr="00A54C26" w:rsidSect="00307FCA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037D9"/>
    <w:multiLevelType w:val="hybridMultilevel"/>
    <w:tmpl w:val="87EAA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6"/>
    <w:rsid w:val="001D7E7B"/>
    <w:rsid w:val="001E79BC"/>
    <w:rsid w:val="00212A7F"/>
    <w:rsid w:val="00307FCA"/>
    <w:rsid w:val="00314C5A"/>
    <w:rsid w:val="003F2CB3"/>
    <w:rsid w:val="00664A50"/>
    <w:rsid w:val="006A61B6"/>
    <w:rsid w:val="006E4B5A"/>
    <w:rsid w:val="00752316"/>
    <w:rsid w:val="007965F1"/>
    <w:rsid w:val="007B3009"/>
    <w:rsid w:val="00933C5F"/>
    <w:rsid w:val="00952883"/>
    <w:rsid w:val="009A59A5"/>
    <w:rsid w:val="009E1CEB"/>
    <w:rsid w:val="00A54C26"/>
    <w:rsid w:val="00AC5A64"/>
    <w:rsid w:val="00C95B0C"/>
    <w:rsid w:val="00D206CE"/>
    <w:rsid w:val="00DC0FBE"/>
    <w:rsid w:val="00E65F01"/>
    <w:rsid w:val="00EB514A"/>
    <w:rsid w:val="00EB527C"/>
    <w:rsid w:val="00EC0B60"/>
    <w:rsid w:val="00F00516"/>
    <w:rsid w:val="00F4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5F87"/>
  <w15:docId w15:val="{301CF13E-CAB5-4301-A631-7635FFC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6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796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7965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7965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5">
    <w:name w:val="Light Grid Accent 5"/>
    <w:basedOn w:val="Tablanormal"/>
    <w:uiPriority w:val="62"/>
    <w:rsid w:val="007965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A54C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C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AppData\Roaming\Microsoft\Templates\Ficha%20de%20expedi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4032-59E1-4581-A18E-40FDA3B0C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4B6BE-FB18-447B-9EFD-3128A385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expediente</Template>
  <TotalTime>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expediente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expediente</dc:title>
  <dc:subject/>
  <dc:creator>Samsung</dc:creator>
  <cp:keywords/>
  <dc:description/>
  <cp:lastModifiedBy>sebastian flores gaona</cp:lastModifiedBy>
  <cp:revision>2</cp:revision>
  <cp:lastPrinted>2007-10-23T13:43:00Z</cp:lastPrinted>
  <dcterms:created xsi:type="dcterms:W3CDTF">2018-11-03T19:38:00Z</dcterms:created>
  <dcterms:modified xsi:type="dcterms:W3CDTF">2018-11-03T19:47:00Z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TC102569069990</vt:lpwstr>
  </property>
</Properties>
</file>